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473"/>
        <w:gridCol w:w="220"/>
        <w:gridCol w:w="16"/>
        <w:gridCol w:w="4693"/>
      </w:tblGrid>
      <w:tr w:rsidR="00C34B35" w:rsidRPr="00C34B35" w14:paraId="47C21D01" w14:textId="77777777" w:rsidTr="004F1FB8">
        <w:tc>
          <w:tcPr>
            <w:tcW w:w="4709" w:type="dxa"/>
            <w:gridSpan w:val="2"/>
            <w:shd w:val="clear" w:color="auto" w:fill="auto"/>
          </w:tcPr>
          <w:p w14:paraId="4E0252B5" w14:textId="77777777" w:rsidR="00A42F6F" w:rsidRPr="00BA3140" w:rsidRDefault="00A42F6F" w:rsidP="007A4F3F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u w:val="single"/>
                <w:lang w:val="eu-ES"/>
              </w:rPr>
            </w:pP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u w:val="single"/>
                <w:lang w:val="eu-ES"/>
              </w:rPr>
              <w:t xml:space="preserve">KOMUNIKABIDEEI </w:t>
            </w: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u w:val="single"/>
                <w:lang w:val="eu-ES"/>
              </w:rPr>
              <w:br/>
              <w:t xml:space="preserve">DEIALDIA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A2BCD55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693" w:type="dxa"/>
            <w:shd w:val="clear" w:color="auto" w:fill="auto"/>
          </w:tcPr>
          <w:p w14:paraId="0D711F15" w14:textId="77777777" w:rsidR="00A42F6F" w:rsidRPr="004F1FB8" w:rsidRDefault="00A42F6F" w:rsidP="007A4F3F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u w:val="single"/>
              </w:rPr>
            </w:pP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u w:val="single"/>
              </w:rPr>
              <w:t xml:space="preserve">CONVOCATORIA </w:t>
            </w: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u w:val="single"/>
              </w:rPr>
              <w:br/>
              <w:t>A MEDIOS</w:t>
            </w:r>
          </w:p>
        </w:tc>
      </w:tr>
      <w:tr w:rsidR="00C34B35" w:rsidRPr="00C34B35" w14:paraId="3789160A" w14:textId="77777777" w:rsidTr="004F1FB8">
        <w:tc>
          <w:tcPr>
            <w:tcW w:w="4709" w:type="dxa"/>
            <w:gridSpan w:val="2"/>
            <w:shd w:val="clear" w:color="auto" w:fill="auto"/>
          </w:tcPr>
          <w:p w14:paraId="7CDF87ED" w14:textId="77777777" w:rsidR="00A42F6F" w:rsidRPr="00BA3140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66E83C3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693" w:type="dxa"/>
            <w:shd w:val="clear" w:color="auto" w:fill="auto"/>
          </w:tcPr>
          <w:p w14:paraId="78C1A2A2" w14:textId="77777777" w:rsidR="00A42F6F" w:rsidRPr="004F1FB8" w:rsidRDefault="00A42F6F" w:rsidP="007A4F3F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C34B35" w:rsidRPr="00C34B35" w14:paraId="2A6E4BE9" w14:textId="77777777" w:rsidTr="004F1FB8">
        <w:tc>
          <w:tcPr>
            <w:tcW w:w="4709" w:type="dxa"/>
            <w:gridSpan w:val="2"/>
            <w:shd w:val="clear" w:color="auto" w:fill="auto"/>
          </w:tcPr>
          <w:p w14:paraId="211F5AC5" w14:textId="77777777" w:rsidR="00A42F6F" w:rsidRPr="00BA3140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>EGUNA</w:t>
            </w:r>
          </w:p>
          <w:p w14:paraId="4AEA08F0" w14:textId="226EF8C4" w:rsidR="00A42F6F" w:rsidRPr="00BA3140" w:rsidRDefault="000E52CC" w:rsidP="000E52CC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Asteazkena</w:t>
            </w:r>
            <w:r w:rsidR="00220E1F" w:rsidRPr="00BA3140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 xml:space="preserve">, 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ekainak 3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0F65C312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693" w:type="dxa"/>
            <w:shd w:val="clear" w:color="auto" w:fill="auto"/>
          </w:tcPr>
          <w:p w14:paraId="4DF941E2" w14:textId="77777777" w:rsidR="00A42F6F" w:rsidRPr="004F1FB8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DÍA</w:t>
            </w:r>
          </w:p>
          <w:p w14:paraId="6E616BB7" w14:textId="4200ECCF" w:rsidR="00A42F6F" w:rsidRPr="004F1FB8" w:rsidRDefault="000E52CC" w:rsidP="000E52CC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Miércoles</w:t>
            </w:r>
            <w:r w:rsidR="001834DB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, 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3</w:t>
            </w:r>
            <w:r w:rsidR="00D444A2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 de 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junio</w:t>
            </w:r>
          </w:p>
        </w:tc>
      </w:tr>
      <w:tr w:rsidR="00C34B35" w:rsidRPr="00C34B35" w14:paraId="74AEA814" w14:textId="77777777" w:rsidTr="004F1FB8">
        <w:tc>
          <w:tcPr>
            <w:tcW w:w="4709" w:type="dxa"/>
            <w:gridSpan w:val="2"/>
            <w:shd w:val="clear" w:color="auto" w:fill="auto"/>
          </w:tcPr>
          <w:p w14:paraId="6462EA02" w14:textId="77777777" w:rsidR="00A42F6F" w:rsidRPr="00BA3140" w:rsidRDefault="00A42F6F" w:rsidP="007A4F3F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1B829B1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693" w:type="dxa"/>
            <w:shd w:val="clear" w:color="auto" w:fill="auto"/>
          </w:tcPr>
          <w:p w14:paraId="51243268" w14:textId="77777777" w:rsidR="00A42F6F" w:rsidRPr="004F1FB8" w:rsidRDefault="00A42F6F" w:rsidP="007A4F3F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C34B35" w:rsidRPr="00C34B35" w14:paraId="45DE3E3B" w14:textId="77777777" w:rsidTr="004F1FB8">
        <w:tc>
          <w:tcPr>
            <w:tcW w:w="4709" w:type="dxa"/>
            <w:gridSpan w:val="2"/>
            <w:shd w:val="clear" w:color="auto" w:fill="auto"/>
          </w:tcPr>
          <w:p w14:paraId="6B730179" w14:textId="77777777" w:rsidR="00A42F6F" w:rsidRPr="00BA3140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>ORDUA</w:t>
            </w:r>
          </w:p>
          <w:p w14:paraId="360C62B0" w14:textId="0FC8FA6F" w:rsidR="00A42F6F" w:rsidRPr="00BA3140" w:rsidRDefault="001834DB" w:rsidP="000E52CC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1</w:t>
            </w:r>
            <w:r w:rsidR="0024219B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1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:</w:t>
            </w:r>
            <w:r w:rsidR="000E52CC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3</w:t>
            </w:r>
            <w:r w:rsidR="00D444A2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0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432CACA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693" w:type="dxa"/>
            <w:shd w:val="clear" w:color="auto" w:fill="auto"/>
          </w:tcPr>
          <w:p w14:paraId="7B9A5A7B" w14:textId="77777777" w:rsidR="00A42F6F" w:rsidRPr="004F1FB8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HORA</w:t>
            </w:r>
          </w:p>
          <w:p w14:paraId="6B8E1C3D" w14:textId="1903C9D7" w:rsidR="00A42F6F" w:rsidRPr="004F1FB8" w:rsidRDefault="001834DB" w:rsidP="000E52CC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1</w:t>
            </w:r>
            <w:r w:rsidR="0024219B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1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:</w:t>
            </w:r>
            <w:r w:rsidR="000E52CC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3</w:t>
            </w:r>
            <w:r w:rsidR="00D444A2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0</w:t>
            </w:r>
          </w:p>
        </w:tc>
      </w:tr>
      <w:tr w:rsidR="00C34B35" w:rsidRPr="00C34B35" w14:paraId="4E8A0E87" w14:textId="77777777" w:rsidTr="004F1FB8">
        <w:tc>
          <w:tcPr>
            <w:tcW w:w="4709" w:type="dxa"/>
            <w:gridSpan w:val="2"/>
            <w:shd w:val="clear" w:color="auto" w:fill="auto"/>
          </w:tcPr>
          <w:p w14:paraId="7A0630D3" w14:textId="36F837E9" w:rsidR="00A42F6F" w:rsidRPr="00BA3140" w:rsidRDefault="00A42F6F" w:rsidP="007A4F3F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A8C1539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693" w:type="dxa"/>
            <w:shd w:val="clear" w:color="auto" w:fill="auto"/>
          </w:tcPr>
          <w:p w14:paraId="4B170E3D" w14:textId="77777777" w:rsidR="00A42F6F" w:rsidRPr="004F1FB8" w:rsidRDefault="00A42F6F" w:rsidP="007A4F3F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C34B35" w:rsidRPr="00C34B35" w14:paraId="54FE44BF" w14:textId="77777777" w:rsidTr="00F422C7">
        <w:trPr>
          <w:trHeight w:val="580"/>
        </w:trPr>
        <w:tc>
          <w:tcPr>
            <w:tcW w:w="4709" w:type="dxa"/>
            <w:gridSpan w:val="2"/>
            <w:shd w:val="clear" w:color="auto" w:fill="auto"/>
          </w:tcPr>
          <w:p w14:paraId="215C3F1D" w14:textId="77777777" w:rsidR="00A42F6F" w:rsidRPr="00BA3140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>TOKIA</w:t>
            </w:r>
          </w:p>
          <w:p w14:paraId="2C44A2FC" w14:textId="4EA61AF1" w:rsidR="0024219B" w:rsidRDefault="000E52CC" w:rsidP="009979CB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Zurriola itsas-pasealekua, Kursaal parean</w:t>
            </w:r>
          </w:p>
          <w:p w14:paraId="238712B5" w14:textId="2DF30F70" w:rsidR="00D444A2" w:rsidRPr="00D444A2" w:rsidRDefault="000E52CC" w:rsidP="009979CB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u-ES"/>
              </w:rPr>
            </w:pPr>
            <w:hyperlink r:id="rId7" w:history="1">
              <w:r w:rsidRPr="000D784F">
                <w:rPr>
                  <w:rStyle w:val="Hiperesteka"/>
                </w:rPr>
                <w:t>https://map</w:t>
              </w:r>
              <w:r w:rsidRPr="000D784F">
                <w:rPr>
                  <w:rStyle w:val="Hiperesteka"/>
                </w:rPr>
                <w:t>s</w:t>
              </w:r>
              <w:r w:rsidRPr="000D784F">
                <w:rPr>
                  <w:rStyle w:val="Hiperesteka"/>
                </w:rPr>
                <w:t>.app.goo.gl/PT7byKvwq6jNVtHb9</w:t>
              </w:r>
            </w:hyperlink>
            <w:r>
              <w:t xml:space="preserve"> </w:t>
            </w:r>
            <w:r w:rsidR="00D444A2" w:rsidRPr="00D444A2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u-ES"/>
              </w:rPr>
              <w:t xml:space="preserve"> </w:t>
            </w:r>
          </w:p>
          <w:p w14:paraId="693D38D5" w14:textId="1AB96149" w:rsidR="001834DB" w:rsidRPr="001834DB" w:rsidRDefault="001834DB" w:rsidP="00D444A2">
            <w:pPr>
              <w:rPr>
                <w:rFonts w:ascii="Century Gothic" w:hAnsi="Century Gothic" w:cs="Arial"/>
                <w:color w:val="000000" w:themeColor="text1"/>
                <w:sz w:val="24"/>
                <w:szCs w:val="24"/>
                <w:lang w:val="eu-E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CBA44B4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4693" w:type="dxa"/>
            <w:shd w:val="clear" w:color="auto" w:fill="auto"/>
          </w:tcPr>
          <w:p w14:paraId="40EA9ADC" w14:textId="77777777" w:rsidR="00A42F6F" w:rsidRPr="004F1FB8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LUGAR</w:t>
            </w:r>
          </w:p>
          <w:p w14:paraId="372F0297" w14:textId="77CBCA31" w:rsidR="0024219B" w:rsidRDefault="000E52CC" w:rsidP="0024219B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</w:pPr>
            <w:r w:rsidRPr="000E52CC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Pas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e</w:t>
            </w:r>
            <w:r w:rsidRPr="000E52CC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o marítimo de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br/>
              <w:t>Zurriola</w:t>
            </w:r>
            <w:r w:rsidR="0024219B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,</w:t>
            </w:r>
          </w:p>
          <w:p w14:paraId="4ADC7A58" w14:textId="1EB17B81" w:rsidR="00D444A2" w:rsidRPr="00D444A2" w:rsidRDefault="000E52CC" w:rsidP="00D444A2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u-ES"/>
              </w:rPr>
            </w:pPr>
            <w:hyperlink r:id="rId8" w:history="1">
              <w:r w:rsidRPr="000D784F">
                <w:rPr>
                  <w:rStyle w:val="Hiperesteka"/>
                </w:rPr>
                <w:t>https://maps.app.goo.gl/PT7byKvwq6jNVtHb9</w:t>
              </w:r>
            </w:hyperlink>
            <w:r>
              <w:t xml:space="preserve"> </w:t>
            </w:r>
            <w:r w:rsidR="00D444A2" w:rsidRPr="00D444A2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u-ES"/>
              </w:rPr>
              <w:t xml:space="preserve"> </w:t>
            </w:r>
          </w:p>
          <w:p w14:paraId="4263D882" w14:textId="39855361" w:rsidR="0024219B" w:rsidRPr="00D444A2" w:rsidRDefault="00D444A2" w:rsidP="0024219B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u-ES"/>
              </w:rPr>
            </w:pPr>
            <w:r w:rsidRPr="00D444A2">
              <w:rPr>
                <w:sz w:val="18"/>
                <w:szCs w:val="18"/>
              </w:rPr>
              <w:t xml:space="preserve"> </w:t>
            </w:r>
            <w:r w:rsidR="0024219B" w:rsidRPr="00D444A2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u-ES"/>
              </w:rPr>
              <w:t xml:space="preserve"> </w:t>
            </w:r>
          </w:p>
          <w:p w14:paraId="354DFC3B" w14:textId="63EDDC73" w:rsidR="00F422C7" w:rsidRPr="00D444A2" w:rsidRDefault="00F422C7" w:rsidP="00F422C7">
            <w:pPr>
              <w:rPr>
                <w:rFonts w:ascii="Century Gothic" w:hAnsi="Century Gothic" w:cs="Arial"/>
                <w:color w:val="000000" w:themeColor="text1"/>
                <w:sz w:val="24"/>
                <w:szCs w:val="24"/>
                <w:lang w:val="eu-ES"/>
              </w:rPr>
            </w:pPr>
            <w:r w:rsidRPr="00D444A2">
              <w:rPr>
                <w:rFonts w:ascii="Century Gothic" w:hAnsi="Century Gothic" w:cs="Arial"/>
                <w:color w:val="000000" w:themeColor="text1"/>
                <w:sz w:val="24"/>
                <w:szCs w:val="24"/>
                <w:lang w:val="eu-ES"/>
              </w:rPr>
              <w:t xml:space="preserve"> </w:t>
            </w:r>
          </w:p>
          <w:p w14:paraId="5C6976C5" w14:textId="780E2881" w:rsidR="001834DB" w:rsidRPr="004F1FB8" w:rsidRDefault="00F422C7" w:rsidP="00F422C7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</w:pPr>
            <w:r>
              <w:t xml:space="preserve"> </w:t>
            </w:r>
            <w:r w:rsidRPr="001834DB">
              <w:rPr>
                <w:rFonts w:ascii="Century Gothic" w:hAnsi="Century Gothic" w:cs="Arial"/>
                <w:color w:val="000000" w:themeColor="text1"/>
                <w:sz w:val="24"/>
                <w:szCs w:val="24"/>
                <w:lang w:val="eu-ES"/>
              </w:rPr>
              <w:t xml:space="preserve"> </w:t>
            </w:r>
          </w:p>
        </w:tc>
      </w:tr>
      <w:tr w:rsidR="00BB5633" w:rsidRPr="00C34B35" w14:paraId="792BBAC3" w14:textId="77777777" w:rsidTr="004F1FB8">
        <w:trPr>
          <w:gridAfter w:val="2"/>
          <w:wAfter w:w="4709" w:type="dxa"/>
        </w:trPr>
        <w:tc>
          <w:tcPr>
            <w:tcW w:w="236" w:type="dxa"/>
            <w:shd w:val="clear" w:color="auto" w:fill="auto"/>
          </w:tcPr>
          <w:p w14:paraId="545514D0" w14:textId="77777777" w:rsidR="00BB5633" w:rsidRPr="00C34B35" w:rsidRDefault="00BB5633" w:rsidP="007A4F3F">
            <w:pPr>
              <w:rPr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14:paraId="5F0C6280" w14:textId="77777777" w:rsidR="00BB5633" w:rsidRPr="004F1FB8" w:rsidRDefault="00BB5633" w:rsidP="007A4F3F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C34B35" w:rsidRPr="00C34B35" w14:paraId="78AC2CE0" w14:textId="77777777" w:rsidTr="004F1FB8">
        <w:tc>
          <w:tcPr>
            <w:tcW w:w="4709" w:type="dxa"/>
            <w:gridSpan w:val="2"/>
            <w:shd w:val="clear" w:color="auto" w:fill="auto"/>
          </w:tcPr>
          <w:p w14:paraId="1DA8CB1F" w14:textId="77777777" w:rsidR="00636A04" w:rsidRPr="00BA3140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>GAIA</w:t>
            </w:r>
          </w:p>
          <w:p w14:paraId="6F851689" w14:textId="32AFA363" w:rsidR="00636A04" w:rsidRPr="001834DB" w:rsidRDefault="000E52CC" w:rsidP="000E52CC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 xml:space="preserve">Aurkezpena: </w:t>
            </w:r>
            <w:bookmarkStart w:id="0" w:name="_GoBack"/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‘</w:t>
            </w:r>
            <w:r w:rsidRPr="000E52CC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Adinekoentzako Hiri eta Komunitate Lagunkoien 3. Mundu Kongresua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’</w:t>
            </w:r>
            <w:r w:rsidR="00F422C7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 xml:space="preserve"> </w:t>
            </w:r>
            <w:bookmarkEnd w:id="0"/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eta ‘Lagunkoia Plaza’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FBE8166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4693" w:type="dxa"/>
            <w:shd w:val="clear" w:color="auto" w:fill="auto"/>
          </w:tcPr>
          <w:p w14:paraId="2A771B2B" w14:textId="77777777" w:rsidR="00A42F6F" w:rsidRPr="004F1FB8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TEMA</w:t>
            </w:r>
          </w:p>
          <w:p w14:paraId="31446D84" w14:textId="555EEEEB" w:rsidR="00D444A2" w:rsidRDefault="000E52CC" w:rsidP="00F422C7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Presentación del </w:t>
            </w:r>
            <w:r w:rsidRPr="000E52CC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3.er Congreso Mundial de Ciudades y Comunidades Amigables con las Personas Mayores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 y ‘</w:t>
            </w:r>
            <w:proofErr w:type="spellStart"/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Lagunkoia</w:t>
            </w:r>
            <w:proofErr w:type="spellEnd"/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 Plaza’</w:t>
            </w:r>
          </w:p>
          <w:p w14:paraId="392918E0" w14:textId="292A3E3E" w:rsidR="001834DB" w:rsidRPr="00F422C7" w:rsidRDefault="001834DB" w:rsidP="00F422C7">
            <w:pP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</w:pPr>
          </w:p>
        </w:tc>
      </w:tr>
      <w:tr w:rsidR="00C34B35" w:rsidRPr="00C34B35" w14:paraId="56BB2E75" w14:textId="77777777" w:rsidTr="004F1FB8">
        <w:tc>
          <w:tcPr>
            <w:tcW w:w="4709" w:type="dxa"/>
            <w:gridSpan w:val="2"/>
            <w:shd w:val="clear" w:color="auto" w:fill="auto"/>
          </w:tcPr>
          <w:p w14:paraId="004295F9" w14:textId="77777777" w:rsidR="00A42F6F" w:rsidRPr="00BA3140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5802A08" w14:textId="77777777" w:rsidR="00A42F6F" w:rsidRPr="00C34B35" w:rsidRDefault="00A42F6F" w:rsidP="007A4F3F">
            <w:pPr>
              <w:rPr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4693" w:type="dxa"/>
            <w:shd w:val="clear" w:color="auto" w:fill="auto"/>
          </w:tcPr>
          <w:p w14:paraId="70D92DB3" w14:textId="77777777" w:rsidR="00A42F6F" w:rsidRPr="004F1FB8" w:rsidRDefault="00A42F6F" w:rsidP="007A4F3F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A95254" w:rsidRPr="00611C85" w14:paraId="12E1C5FE" w14:textId="77777777" w:rsidTr="0024219B">
        <w:trPr>
          <w:trHeight w:val="2557"/>
        </w:trPr>
        <w:tc>
          <w:tcPr>
            <w:tcW w:w="4709" w:type="dxa"/>
            <w:gridSpan w:val="2"/>
            <w:shd w:val="clear" w:color="auto" w:fill="auto"/>
          </w:tcPr>
          <w:p w14:paraId="0FC5D192" w14:textId="77777777" w:rsidR="00A95254" w:rsidRPr="00BA3140" w:rsidRDefault="00A95254" w:rsidP="0003488C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A3140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>PARTE HARTUKO DUTE</w:t>
            </w:r>
          </w:p>
          <w:p w14:paraId="021E9CFA" w14:textId="240B793A" w:rsidR="00A95254" w:rsidRPr="00BB5633" w:rsidRDefault="00BB5633" w:rsidP="00BB5633">
            <w:pPr>
              <w:numPr>
                <w:ilvl w:val="0"/>
                <w:numId w:val="2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B5633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 xml:space="preserve">Agustín Martínez Molina, </w:t>
            </w:r>
            <w:proofErr w:type="spellStart"/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Imsersoko</w:t>
            </w:r>
            <w:proofErr w:type="spellEnd"/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 xml:space="preserve"> Azterlanen eta Laguntza Teknikoaren Unitateko koordinatzaile eta Kongresuko presidenteordea</w:t>
            </w:r>
          </w:p>
          <w:p w14:paraId="412DE135" w14:textId="4636A39C" w:rsidR="00BB5633" w:rsidRDefault="00BB5633" w:rsidP="00BB5633">
            <w:pPr>
              <w:numPr>
                <w:ilvl w:val="0"/>
                <w:numId w:val="2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B5633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lastRenderedPageBreak/>
              <w:t xml:space="preserve">Nerea </w:t>
            </w:r>
            <w:proofErr w:type="spellStart"/>
            <w:r w:rsidRPr="00BB5633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>Melgosa</w:t>
            </w:r>
            <w:proofErr w:type="spellEnd"/>
            <w:r w:rsidRPr="00BB5633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 xml:space="preserve">, </w:t>
            </w:r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Eusko Jaurlaritzako Ongizate, Gazteria eta Erronka Demografikoko sailburua</w:t>
            </w:r>
          </w:p>
          <w:p w14:paraId="387B4BF2" w14:textId="70106CE1" w:rsidR="00BB5633" w:rsidRPr="00BB5633" w:rsidRDefault="00BB5633" w:rsidP="00BB5633">
            <w:pPr>
              <w:numPr>
                <w:ilvl w:val="0"/>
                <w:numId w:val="2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 w:rsidRPr="00BB5633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  <w:t xml:space="preserve">Eider Mendoza, </w:t>
            </w:r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diputa</w:t>
            </w:r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tu nagusia</w:t>
            </w:r>
          </w:p>
          <w:p w14:paraId="5AA78F0D" w14:textId="06EE45C9" w:rsidR="00A95254" w:rsidRPr="00A95254" w:rsidRDefault="00BB5633" w:rsidP="00BB5633">
            <w:pPr>
              <w:numPr>
                <w:ilvl w:val="0"/>
                <w:numId w:val="2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  <w:lang w:val="eu-ES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Jon </w:t>
            </w:r>
            <w:proofErr w:type="spellStart"/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Insausti</w:t>
            </w:r>
            <w:proofErr w:type="spellEnd"/>
            <w:r w:rsidRPr="0083771D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, </w:t>
            </w:r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  <w:lang w:val="eu-ES"/>
              </w:rPr>
              <w:t>Donostiako alkatea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927BF09" w14:textId="77777777" w:rsidR="00A95254" w:rsidRPr="00C34B35" w:rsidRDefault="00A95254" w:rsidP="0003488C">
            <w:pPr>
              <w:rPr>
                <w:color w:val="000000" w:themeColor="text1"/>
                <w:sz w:val="32"/>
                <w:szCs w:val="32"/>
                <w:lang w:val="eu-ES"/>
              </w:rPr>
            </w:pPr>
          </w:p>
        </w:tc>
        <w:tc>
          <w:tcPr>
            <w:tcW w:w="4693" w:type="dxa"/>
            <w:shd w:val="clear" w:color="auto" w:fill="auto"/>
          </w:tcPr>
          <w:p w14:paraId="34D8A9E4" w14:textId="77777777" w:rsidR="00A95254" w:rsidRPr="004F1FB8" w:rsidRDefault="00A95254" w:rsidP="0003488C">
            <w:p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 w:rsidRPr="004F1FB8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INTERVIENEN</w:t>
            </w:r>
          </w:p>
          <w:p w14:paraId="54B42BB0" w14:textId="77777777" w:rsidR="00BB5633" w:rsidRPr="00BB5633" w:rsidRDefault="00BB5633" w:rsidP="00BB5633">
            <w:pPr>
              <w:pStyle w:val="Zerrenda-paragrafoa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 w:rsidRPr="00BB5633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Agustín Martínez Molina, </w:t>
            </w:r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coordinador de la Unidad de Estudios y Apoyo Técnico del </w:t>
            </w:r>
            <w:proofErr w:type="spellStart"/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Imserso</w:t>
            </w:r>
            <w:proofErr w:type="spellEnd"/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 xml:space="preserve"> y vicepresidente del Congreso</w:t>
            </w:r>
          </w:p>
          <w:p w14:paraId="6B3C8A9B" w14:textId="45067935" w:rsidR="00BB5633" w:rsidRDefault="00BB5633" w:rsidP="00BB5633">
            <w:pPr>
              <w:numPr>
                <w:ilvl w:val="0"/>
                <w:numId w:val="3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lastRenderedPageBreak/>
              <w:t xml:space="preserve">Nerea </w:t>
            </w:r>
            <w:proofErr w:type="spellStart"/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Melgosa</w:t>
            </w:r>
            <w:proofErr w:type="spellEnd"/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, </w:t>
            </w:r>
            <w:r w:rsidRPr="00BB5633"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consejera de Bienestar, Juventud y Reto Demográfico del Gobierno Vasco</w:t>
            </w:r>
          </w:p>
          <w:p w14:paraId="5546BFBF" w14:textId="392F6B84" w:rsidR="00A95254" w:rsidRDefault="00A95254" w:rsidP="0003488C">
            <w:pPr>
              <w:numPr>
                <w:ilvl w:val="0"/>
                <w:numId w:val="3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Eider Mendoza, 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diputada general</w:t>
            </w:r>
          </w:p>
          <w:p w14:paraId="30ED18EB" w14:textId="2B4772A3" w:rsidR="00A95254" w:rsidRPr="00A95254" w:rsidRDefault="00BB5633" w:rsidP="00BB5633">
            <w:pPr>
              <w:numPr>
                <w:ilvl w:val="0"/>
                <w:numId w:val="3"/>
              </w:numP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Jon </w:t>
            </w:r>
            <w:proofErr w:type="spellStart"/>
            <w:r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>Insausti</w:t>
            </w:r>
            <w:proofErr w:type="spellEnd"/>
            <w:r w:rsidR="00A95254" w:rsidRPr="0083771D">
              <w:rPr>
                <w:rFonts w:ascii="Century Gothic" w:hAnsi="Century Gothic" w:cs="Arial"/>
                <w:b/>
                <w:color w:val="000000" w:themeColor="text1"/>
                <w:sz w:val="32"/>
                <w:szCs w:val="32"/>
              </w:rPr>
              <w:t xml:space="preserve">, </w:t>
            </w:r>
            <w:r>
              <w:rPr>
                <w:rFonts w:ascii="Century Gothic" w:hAnsi="Century Gothic" w:cs="Arial"/>
                <w:color w:val="000000" w:themeColor="text1"/>
                <w:sz w:val="32"/>
                <w:szCs w:val="32"/>
              </w:rPr>
              <w:t>acalde de Donostia</w:t>
            </w:r>
          </w:p>
        </w:tc>
      </w:tr>
    </w:tbl>
    <w:p w14:paraId="70713213" w14:textId="77777777" w:rsidR="00FB0D2D" w:rsidRPr="00C34B35" w:rsidRDefault="00FB0D2D" w:rsidP="00976803">
      <w:pPr>
        <w:rPr>
          <w:color w:val="000000" w:themeColor="text1"/>
        </w:rPr>
      </w:pPr>
    </w:p>
    <w:sectPr w:rsidR="00FB0D2D" w:rsidRPr="00C34B35" w:rsidSect="00976803">
      <w:headerReference w:type="default" r:id="rId9"/>
      <w:footerReference w:type="default" r:id="rId10"/>
      <w:pgSz w:w="11906" w:h="16838" w:code="9"/>
      <w:pgMar w:top="2552" w:right="1134" w:bottom="1276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3F223" w14:textId="77777777" w:rsidR="00D4529E" w:rsidRDefault="00D4529E">
      <w:r>
        <w:separator/>
      </w:r>
    </w:p>
  </w:endnote>
  <w:endnote w:type="continuationSeparator" w:id="0">
    <w:p w14:paraId="1A454442" w14:textId="77777777" w:rsidR="00D4529E" w:rsidRDefault="00D4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8624E" w14:textId="77777777" w:rsidR="00634941" w:rsidRDefault="009863C4" w:rsidP="00D06887">
    <w:pPr>
      <w:pStyle w:val="Orri-oina"/>
    </w:pPr>
    <w:r>
      <w:rPr>
        <w:noProof/>
      </w:rPr>
      <w:drawing>
        <wp:inline distT="0" distB="0" distL="0" distR="0" wp14:anchorId="6B46E3EF" wp14:editId="19A32B42">
          <wp:extent cx="6111240" cy="506359"/>
          <wp:effectExtent l="0" t="0" r="3810" b="8255"/>
          <wp:docPr id="6" name="Irudi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hekopart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50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D2BAB" w14:textId="77777777" w:rsidR="00D4529E" w:rsidRDefault="00D4529E">
      <w:r>
        <w:separator/>
      </w:r>
    </w:p>
  </w:footnote>
  <w:footnote w:type="continuationSeparator" w:id="0">
    <w:p w14:paraId="5BE160D4" w14:textId="77777777" w:rsidR="00D4529E" w:rsidRDefault="00D4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4243" w14:textId="6AFB597A" w:rsidR="007135A8" w:rsidRDefault="000E52CC" w:rsidP="003B4119">
    <w:pPr>
      <w:pStyle w:val="Goiburua"/>
      <w:tabs>
        <w:tab w:val="clear" w:pos="4252"/>
        <w:tab w:val="clear" w:pos="8504"/>
        <w:tab w:val="center" w:pos="4820"/>
      </w:tabs>
      <w:ind w:left="-426"/>
    </w:pPr>
    <w:r w:rsidRPr="000E52CC">
      <w:drawing>
        <wp:anchor distT="0" distB="0" distL="114300" distR="114300" simplePos="0" relativeHeight="251659264" behindDoc="0" locked="0" layoutInCell="1" allowOverlap="1" wp14:anchorId="056DFE39" wp14:editId="0C930506">
          <wp:simplePos x="0" y="0"/>
          <wp:positionH relativeFrom="margin">
            <wp:posOffset>1032510</wp:posOffset>
          </wp:positionH>
          <wp:positionV relativeFrom="paragraph">
            <wp:posOffset>1905</wp:posOffset>
          </wp:positionV>
          <wp:extent cx="1752600" cy="614680"/>
          <wp:effectExtent l="0" t="0" r="0" b="0"/>
          <wp:wrapNone/>
          <wp:docPr id="2" name="Irudia 2" descr="C:\Users\CEBEZUBE\AppData\Local\Microsoft\Windows\INetCache\Content.Word\MARKA-Gipuzkoa-urdina-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CEBEZUBE\AppData\Local\Microsoft\Windows\INetCache\Content.Word\MARKA-Gipuzkoa-urdina-cla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CC">
      <w:drawing>
        <wp:anchor distT="0" distB="0" distL="0" distR="0" simplePos="0" relativeHeight="251660288" behindDoc="0" locked="0" layoutInCell="0" allowOverlap="1" wp14:anchorId="11945FC0" wp14:editId="610427AA">
          <wp:simplePos x="0" y="0"/>
          <wp:positionH relativeFrom="column">
            <wp:posOffset>-2540</wp:posOffset>
          </wp:positionH>
          <wp:positionV relativeFrom="paragraph">
            <wp:posOffset>78105</wp:posOffset>
          </wp:positionV>
          <wp:extent cx="899160" cy="401955"/>
          <wp:effectExtent l="0" t="0" r="0" b="0"/>
          <wp:wrapNone/>
          <wp:docPr id="7" name="Irudia1" descr="ZKCIM-IMG-0098_LOGO1AHOJA-CIM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rudia1" descr="ZKCIM-IMG-0098_LOGO1AHOJA-CIMZK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4F388" w14:textId="143E5933" w:rsidR="003F023B" w:rsidRDefault="000E52CC" w:rsidP="0056501B">
    <w:pPr>
      <w:pStyle w:val="Goiburua"/>
      <w:tabs>
        <w:tab w:val="clear" w:pos="4252"/>
        <w:tab w:val="clear" w:pos="8504"/>
        <w:tab w:val="left" w:pos="1260"/>
      </w:tabs>
      <w:ind w:left="-426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3E06D" wp14:editId="1C30FB12">
          <wp:simplePos x="0" y="0"/>
          <wp:positionH relativeFrom="margin">
            <wp:posOffset>4521200</wp:posOffset>
          </wp:positionH>
          <wp:positionV relativeFrom="paragraph">
            <wp:posOffset>1905</wp:posOffset>
          </wp:positionV>
          <wp:extent cx="1718310" cy="414655"/>
          <wp:effectExtent l="0" t="0" r="0" b="4445"/>
          <wp:wrapNone/>
          <wp:docPr id="174195731" name="Imagen 4" descr="Logotipo Pag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5731" name="Picture 1" descr="Logotipo Pag0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editId="6873242F">
          <wp:simplePos x="0" y="0"/>
          <wp:positionH relativeFrom="column">
            <wp:posOffset>3039745</wp:posOffset>
          </wp:positionH>
          <wp:positionV relativeFrom="paragraph">
            <wp:posOffset>635</wp:posOffset>
          </wp:positionV>
          <wp:extent cx="1176020" cy="678180"/>
          <wp:effectExtent l="0" t="0" r="5080" b="7620"/>
          <wp:wrapNone/>
          <wp:docPr id="1" name="Irudia 1" descr="Ongizate, Gazteria 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gizate, Gazteria et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01B">
      <w:tab/>
    </w:r>
  </w:p>
  <w:p w14:paraId="1C8F9787" w14:textId="7B3E7541" w:rsidR="003F023B" w:rsidRDefault="003F023B" w:rsidP="003B4119">
    <w:pPr>
      <w:pStyle w:val="Goiburua"/>
      <w:tabs>
        <w:tab w:val="clear" w:pos="4252"/>
        <w:tab w:val="clear" w:pos="8504"/>
        <w:tab w:val="center" w:pos="4820"/>
      </w:tabs>
      <w:ind w:left="-426"/>
    </w:pPr>
  </w:p>
  <w:p w14:paraId="4BB4D7E8" w14:textId="695F9E07" w:rsidR="003F023B" w:rsidRPr="004C7295" w:rsidRDefault="003F023B" w:rsidP="003B4119">
    <w:pPr>
      <w:pStyle w:val="Goiburua"/>
      <w:tabs>
        <w:tab w:val="clear" w:pos="4252"/>
        <w:tab w:val="clear" w:pos="8504"/>
        <w:tab w:val="center" w:pos="4820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77D9"/>
    <w:multiLevelType w:val="hybridMultilevel"/>
    <w:tmpl w:val="3D8A5BB8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AF1FBB"/>
    <w:multiLevelType w:val="hybridMultilevel"/>
    <w:tmpl w:val="1514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6772"/>
    <w:multiLevelType w:val="hybridMultilevel"/>
    <w:tmpl w:val="C60E9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E4DA1"/>
    <w:multiLevelType w:val="hybridMultilevel"/>
    <w:tmpl w:val="B2DE5F80"/>
    <w:lvl w:ilvl="0" w:tplc="2E666248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65F2"/>
    <w:multiLevelType w:val="hybridMultilevel"/>
    <w:tmpl w:val="23DAB1B4"/>
    <w:lvl w:ilvl="0" w:tplc="410E36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2"/>
    <w:rsid w:val="00004213"/>
    <w:rsid w:val="00005F23"/>
    <w:rsid w:val="00021B68"/>
    <w:rsid w:val="000263E5"/>
    <w:rsid w:val="00036FC5"/>
    <w:rsid w:val="00045E1F"/>
    <w:rsid w:val="0004717E"/>
    <w:rsid w:val="000705D1"/>
    <w:rsid w:val="0007296A"/>
    <w:rsid w:val="00073CCB"/>
    <w:rsid w:val="00075A1D"/>
    <w:rsid w:val="00075D1D"/>
    <w:rsid w:val="00075FE7"/>
    <w:rsid w:val="0007653D"/>
    <w:rsid w:val="00077E27"/>
    <w:rsid w:val="00083B26"/>
    <w:rsid w:val="000908A7"/>
    <w:rsid w:val="00091D74"/>
    <w:rsid w:val="000932CE"/>
    <w:rsid w:val="00095D7F"/>
    <w:rsid w:val="0009615C"/>
    <w:rsid w:val="00096348"/>
    <w:rsid w:val="000A36A2"/>
    <w:rsid w:val="000B0446"/>
    <w:rsid w:val="000C16B7"/>
    <w:rsid w:val="000C1C64"/>
    <w:rsid w:val="000C3DAB"/>
    <w:rsid w:val="000C725A"/>
    <w:rsid w:val="000D09A3"/>
    <w:rsid w:val="000E4525"/>
    <w:rsid w:val="000E487F"/>
    <w:rsid w:val="000E52CC"/>
    <w:rsid w:val="000E5B5C"/>
    <w:rsid w:val="000F0E2D"/>
    <w:rsid w:val="000F267A"/>
    <w:rsid w:val="000F6DDE"/>
    <w:rsid w:val="00101D0E"/>
    <w:rsid w:val="00102438"/>
    <w:rsid w:val="0011430A"/>
    <w:rsid w:val="00114F7F"/>
    <w:rsid w:val="00125361"/>
    <w:rsid w:val="00132874"/>
    <w:rsid w:val="0013767F"/>
    <w:rsid w:val="00147456"/>
    <w:rsid w:val="00157E2B"/>
    <w:rsid w:val="001621CD"/>
    <w:rsid w:val="00162F00"/>
    <w:rsid w:val="0016363E"/>
    <w:rsid w:val="00166053"/>
    <w:rsid w:val="00176232"/>
    <w:rsid w:val="0018021F"/>
    <w:rsid w:val="001816DB"/>
    <w:rsid w:val="001834DB"/>
    <w:rsid w:val="00186561"/>
    <w:rsid w:val="001866CC"/>
    <w:rsid w:val="00190D3F"/>
    <w:rsid w:val="0019335B"/>
    <w:rsid w:val="00193E54"/>
    <w:rsid w:val="001A1E81"/>
    <w:rsid w:val="001A3C1C"/>
    <w:rsid w:val="001B2CD9"/>
    <w:rsid w:val="001D2EAA"/>
    <w:rsid w:val="001E7E88"/>
    <w:rsid w:val="00206536"/>
    <w:rsid w:val="00207D9A"/>
    <w:rsid w:val="00212251"/>
    <w:rsid w:val="00220E1F"/>
    <w:rsid w:val="00221E7A"/>
    <w:rsid w:val="0022312B"/>
    <w:rsid w:val="00232A8A"/>
    <w:rsid w:val="00234701"/>
    <w:rsid w:val="00240693"/>
    <w:rsid w:val="0024219B"/>
    <w:rsid w:val="002475F8"/>
    <w:rsid w:val="00257F00"/>
    <w:rsid w:val="00265122"/>
    <w:rsid w:val="00265974"/>
    <w:rsid w:val="002678D0"/>
    <w:rsid w:val="0028302A"/>
    <w:rsid w:val="00285754"/>
    <w:rsid w:val="00287991"/>
    <w:rsid w:val="002A000A"/>
    <w:rsid w:val="002A0AEB"/>
    <w:rsid w:val="002A3EDB"/>
    <w:rsid w:val="002B05FF"/>
    <w:rsid w:val="002B2784"/>
    <w:rsid w:val="002C19B8"/>
    <w:rsid w:val="002D3EF5"/>
    <w:rsid w:val="002D6287"/>
    <w:rsid w:val="002D64FA"/>
    <w:rsid w:val="002F29DA"/>
    <w:rsid w:val="002F5413"/>
    <w:rsid w:val="002F573F"/>
    <w:rsid w:val="002F6772"/>
    <w:rsid w:val="00302F1B"/>
    <w:rsid w:val="003060A8"/>
    <w:rsid w:val="00317614"/>
    <w:rsid w:val="003214EB"/>
    <w:rsid w:val="003226BB"/>
    <w:rsid w:val="00325DC1"/>
    <w:rsid w:val="00335169"/>
    <w:rsid w:val="003372FA"/>
    <w:rsid w:val="00347CFA"/>
    <w:rsid w:val="003527CB"/>
    <w:rsid w:val="00356590"/>
    <w:rsid w:val="00357B31"/>
    <w:rsid w:val="003635CD"/>
    <w:rsid w:val="003668C6"/>
    <w:rsid w:val="00373504"/>
    <w:rsid w:val="0037447E"/>
    <w:rsid w:val="00381EE6"/>
    <w:rsid w:val="0038680D"/>
    <w:rsid w:val="003A11B4"/>
    <w:rsid w:val="003A234A"/>
    <w:rsid w:val="003A2C00"/>
    <w:rsid w:val="003B4119"/>
    <w:rsid w:val="003B7552"/>
    <w:rsid w:val="003D073D"/>
    <w:rsid w:val="003D0B85"/>
    <w:rsid w:val="003D4022"/>
    <w:rsid w:val="003F023B"/>
    <w:rsid w:val="003F1393"/>
    <w:rsid w:val="003F6F71"/>
    <w:rsid w:val="00403DC2"/>
    <w:rsid w:val="00410CBA"/>
    <w:rsid w:val="004124D3"/>
    <w:rsid w:val="00413848"/>
    <w:rsid w:val="004163FE"/>
    <w:rsid w:val="004244FB"/>
    <w:rsid w:val="004335C3"/>
    <w:rsid w:val="004339AC"/>
    <w:rsid w:val="00435663"/>
    <w:rsid w:val="004364F3"/>
    <w:rsid w:val="00437E09"/>
    <w:rsid w:val="00442D87"/>
    <w:rsid w:val="00455FD1"/>
    <w:rsid w:val="00465489"/>
    <w:rsid w:val="00475D31"/>
    <w:rsid w:val="004A0110"/>
    <w:rsid w:val="004A16EA"/>
    <w:rsid w:val="004A2168"/>
    <w:rsid w:val="004A3088"/>
    <w:rsid w:val="004B0986"/>
    <w:rsid w:val="004C06F1"/>
    <w:rsid w:val="004C0D52"/>
    <w:rsid w:val="004C6D1B"/>
    <w:rsid w:val="004C7295"/>
    <w:rsid w:val="004E2E7F"/>
    <w:rsid w:val="004F0437"/>
    <w:rsid w:val="004F0E0E"/>
    <w:rsid w:val="004F1FB8"/>
    <w:rsid w:val="004F47D4"/>
    <w:rsid w:val="004F5E0D"/>
    <w:rsid w:val="005002BA"/>
    <w:rsid w:val="00504A58"/>
    <w:rsid w:val="00506535"/>
    <w:rsid w:val="00513E38"/>
    <w:rsid w:val="0051789C"/>
    <w:rsid w:val="0052661C"/>
    <w:rsid w:val="00533B2C"/>
    <w:rsid w:val="00541AA6"/>
    <w:rsid w:val="005468D3"/>
    <w:rsid w:val="00552A1B"/>
    <w:rsid w:val="0056271A"/>
    <w:rsid w:val="0056501B"/>
    <w:rsid w:val="005657F8"/>
    <w:rsid w:val="00571EE9"/>
    <w:rsid w:val="00572198"/>
    <w:rsid w:val="005779EC"/>
    <w:rsid w:val="005816B2"/>
    <w:rsid w:val="00591075"/>
    <w:rsid w:val="005921D7"/>
    <w:rsid w:val="00594E51"/>
    <w:rsid w:val="005A1424"/>
    <w:rsid w:val="005B52DA"/>
    <w:rsid w:val="005C1517"/>
    <w:rsid w:val="005C2738"/>
    <w:rsid w:val="005C2834"/>
    <w:rsid w:val="005E0582"/>
    <w:rsid w:val="005E1C12"/>
    <w:rsid w:val="005E294A"/>
    <w:rsid w:val="005F56A3"/>
    <w:rsid w:val="00611C85"/>
    <w:rsid w:val="00620DF9"/>
    <w:rsid w:val="00622133"/>
    <w:rsid w:val="00625F42"/>
    <w:rsid w:val="00632E45"/>
    <w:rsid w:val="00633924"/>
    <w:rsid w:val="00634941"/>
    <w:rsid w:val="00636A04"/>
    <w:rsid w:val="00650620"/>
    <w:rsid w:val="00652195"/>
    <w:rsid w:val="00656989"/>
    <w:rsid w:val="0066572B"/>
    <w:rsid w:val="006725C6"/>
    <w:rsid w:val="0067287C"/>
    <w:rsid w:val="00673567"/>
    <w:rsid w:val="006766A4"/>
    <w:rsid w:val="0068063D"/>
    <w:rsid w:val="006815C1"/>
    <w:rsid w:val="00683FB0"/>
    <w:rsid w:val="00693573"/>
    <w:rsid w:val="006938C5"/>
    <w:rsid w:val="006B35ED"/>
    <w:rsid w:val="006B3F32"/>
    <w:rsid w:val="006C26F4"/>
    <w:rsid w:val="006C2821"/>
    <w:rsid w:val="006C2991"/>
    <w:rsid w:val="006C38E5"/>
    <w:rsid w:val="006C3E26"/>
    <w:rsid w:val="006F086A"/>
    <w:rsid w:val="00701A0D"/>
    <w:rsid w:val="007060E5"/>
    <w:rsid w:val="007074AE"/>
    <w:rsid w:val="007135A8"/>
    <w:rsid w:val="007210FC"/>
    <w:rsid w:val="00723A99"/>
    <w:rsid w:val="00726176"/>
    <w:rsid w:val="00731118"/>
    <w:rsid w:val="007360BC"/>
    <w:rsid w:val="00743FD5"/>
    <w:rsid w:val="007457AD"/>
    <w:rsid w:val="00746A29"/>
    <w:rsid w:val="00747C1A"/>
    <w:rsid w:val="00750CFD"/>
    <w:rsid w:val="007631C1"/>
    <w:rsid w:val="007642AE"/>
    <w:rsid w:val="0076776E"/>
    <w:rsid w:val="0077550D"/>
    <w:rsid w:val="007816BD"/>
    <w:rsid w:val="007837EE"/>
    <w:rsid w:val="00785BB9"/>
    <w:rsid w:val="007863A3"/>
    <w:rsid w:val="007873AF"/>
    <w:rsid w:val="007919CF"/>
    <w:rsid w:val="007970C2"/>
    <w:rsid w:val="007A1961"/>
    <w:rsid w:val="007A4F3F"/>
    <w:rsid w:val="007B3917"/>
    <w:rsid w:val="007C1592"/>
    <w:rsid w:val="007C2974"/>
    <w:rsid w:val="007D2B06"/>
    <w:rsid w:val="007D473A"/>
    <w:rsid w:val="007E7C1E"/>
    <w:rsid w:val="007F181E"/>
    <w:rsid w:val="007F35F2"/>
    <w:rsid w:val="008104E3"/>
    <w:rsid w:val="0081326C"/>
    <w:rsid w:val="008143FD"/>
    <w:rsid w:val="0082404E"/>
    <w:rsid w:val="00825D42"/>
    <w:rsid w:val="0083685F"/>
    <w:rsid w:val="008368D4"/>
    <w:rsid w:val="00842773"/>
    <w:rsid w:val="00852662"/>
    <w:rsid w:val="008555C2"/>
    <w:rsid w:val="00855BA7"/>
    <w:rsid w:val="0085655F"/>
    <w:rsid w:val="00861CD9"/>
    <w:rsid w:val="00863F3D"/>
    <w:rsid w:val="00865DDB"/>
    <w:rsid w:val="008B6BC6"/>
    <w:rsid w:val="008C5067"/>
    <w:rsid w:val="008D248D"/>
    <w:rsid w:val="008D7C00"/>
    <w:rsid w:val="008E4162"/>
    <w:rsid w:val="008F08D4"/>
    <w:rsid w:val="008F4C60"/>
    <w:rsid w:val="008F7F2E"/>
    <w:rsid w:val="00903BDA"/>
    <w:rsid w:val="0092098A"/>
    <w:rsid w:val="009220B6"/>
    <w:rsid w:val="00922C14"/>
    <w:rsid w:val="009320A5"/>
    <w:rsid w:val="009408FE"/>
    <w:rsid w:val="009413EB"/>
    <w:rsid w:val="00941BBB"/>
    <w:rsid w:val="009446DA"/>
    <w:rsid w:val="00952620"/>
    <w:rsid w:val="00960938"/>
    <w:rsid w:val="009624EC"/>
    <w:rsid w:val="00965A02"/>
    <w:rsid w:val="009662DD"/>
    <w:rsid w:val="00970BEB"/>
    <w:rsid w:val="00976803"/>
    <w:rsid w:val="00981009"/>
    <w:rsid w:val="009863C4"/>
    <w:rsid w:val="009979CB"/>
    <w:rsid w:val="009A45E1"/>
    <w:rsid w:val="009B0157"/>
    <w:rsid w:val="009C0C98"/>
    <w:rsid w:val="009D029F"/>
    <w:rsid w:val="009D6200"/>
    <w:rsid w:val="009E6F6D"/>
    <w:rsid w:val="009F2E07"/>
    <w:rsid w:val="00A02529"/>
    <w:rsid w:val="00A05BAE"/>
    <w:rsid w:val="00A121E7"/>
    <w:rsid w:val="00A16D7C"/>
    <w:rsid w:val="00A22E02"/>
    <w:rsid w:val="00A249CA"/>
    <w:rsid w:val="00A25641"/>
    <w:rsid w:val="00A315D7"/>
    <w:rsid w:val="00A31874"/>
    <w:rsid w:val="00A35F85"/>
    <w:rsid w:val="00A40818"/>
    <w:rsid w:val="00A40F8D"/>
    <w:rsid w:val="00A42DB8"/>
    <w:rsid w:val="00A42F6F"/>
    <w:rsid w:val="00A52F00"/>
    <w:rsid w:val="00A60D12"/>
    <w:rsid w:val="00A62539"/>
    <w:rsid w:val="00A74694"/>
    <w:rsid w:val="00A82E98"/>
    <w:rsid w:val="00A83643"/>
    <w:rsid w:val="00A8459C"/>
    <w:rsid w:val="00A860F9"/>
    <w:rsid w:val="00A863AB"/>
    <w:rsid w:val="00A92D07"/>
    <w:rsid w:val="00A94615"/>
    <w:rsid w:val="00A95254"/>
    <w:rsid w:val="00A95C2E"/>
    <w:rsid w:val="00AA1F09"/>
    <w:rsid w:val="00AA358D"/>
    <w:rsid w:val="00AA4EC7"/>
    <w:rsid w:val="00AA5017"/>
    <w:rsid w:val="00AA78F4"/>
    <w:rsid w:val="00AB5C3E"/>
    <w:rsid w:val="00AC67BF"/>
    <w:rsid w:val="00AD0291"/>
    <w:rsid w:val="00AD0FC2"/>
    <w:rsid w:val="00AD64B1"/>
    <w:rsid w:val="00AF34B9"/>
    <w:rsid w:val="00B05F77"/>
    <w:rsid w:val="00B26349"/>
    <w:rsid w:val="00B332BB"/>
    <w:rsid w:val="00B452D1"/>
    <w:rsid w:val="00B55456"/>
    <w:rsid w:val="00B563B7"/>
    <w:rsid w:val="00B60FEE"/>
    <w:rsid w:val="00B6251D"/>
    <w:rsid w:val="00B66C25"/>
    <w:rsid w:val="00B73B00"/>
    <w:rsid w:val="00B75F73"/>
    <w:rsid w:val="00B8057D"/>
    <w:rsid w:val="00B832D9"/>
    <w:rsid w:val="00B8631B"/>
    <w:rsid w:val="00B9493B"/>
    <w:rsid w:val="00BA122E"/>
    <w:rsid w:val="00BA2831"/>
    <w:rsid w:val="00BA3140"/>
    <w:rsid w:val="00BA698C"/>
    <w:rsid w:val="00BB2C99"/>
    <w:rsid w:val="00BB5633"/>
    <w:rsid w:val="00BB71A6"/>
    <w:rsid w:val="00BC421A"/>
    <w:rsid w:val="00BF0F2F"/>
    <w:rsid w:val="00BF1B0B"/>
    <w:rsid w:val="00BF61D5"/>
    <w:rsid w:val="00C01430"/>
    <w:rsid w:val="00C03406"/>
    <w:rsid w:val="00C077ED"/>
    <w:rsid w:val="00C07F51"/>
    <w:rsid w:val="00C14BB8"/>
    <w:rsid w:val="00C17519"/>
    <w:rsid w:val="00C33C47"/>
    <w:rsid w:val="00C33C9B"/>
    <w:rsid w:val="00C34B35"/>
    <w:rsid w:val="00C4455B"/>
    <w:rsid w:val="00C45C75"/>
    <w:rsid w:val="00C50548"/>
    <w:rsid w:val="00C55DF1"/>
    <w:rsid w:val="00C60048"/>
    <w:rsid w:val="00C60B5E"/>
    <w:rsid w:val="00C6133F"/>
    <w:rsid w:val="00C67E1D"/>
    <w:rsid w:val="00C7510B"/>
    <w:rsid w:val="00C7549F"/>
    <w:rsid w:val="00C840E5"/>
    <w:rsid w:val="00C8794E"/>
    <w:rsid w:val="00C955FE"/>
    <w:rsid w:val="00C95AB5"/>
    <w:rsid w:val="00CA7272"/>
    <w:rsid w:val="00CB0881"/>
    <w:rsid w:val="00CB0910"/>
    <w:rsid w:val="00CB12C9"/>
    <w:rsid w:val="00CB48D4"/>
    <w:rsid w:val="00CC0812"/>
    <w:rsid w:val="00CC1900"/>
    <w:rsid w:val="00CC3BB4"/>
    <w:rsid w:val="00CC79E5"/>
    <w:rsid w:val="00CD0E51"/>
    <w:rsid w:val="00CD1130"/>
    <w:rsid w:val="00CD1BE0"/>
    <w:rsid w:val="00CD26F2"/>
    <w:rsid w:val="00CD3392"/>
    <w:rsid w:val="00CE0B49"/>
    <w:rsid w:val="00CE7D55"/>
    <w:rsid w:val="00CF0AD1"/>
    <w:rsid w:val="00CF71CF"/>
    <w:rsid w:val="00D01804"/>
    <w:rsid w:val="00D06887"/>
    <w:rsid w:val="00D07C4D"/>
    <w:rsid w:val="00D10A5E"/>
    <w:rsid w:val="00D12B5D"/>
    <w:rsid w:val="00D12B77"/>
    <w:rsid w:val="00D14ED3"/>
    <w:rsid w:val="00D20EBE"/>
    <w:rsid w:val="00D216CC"/>
    <w:rsid w:val="00D23758"/>
    <w:rsid w:val="00D30045"/>
    <w:rsid w:val="00D303B5"/>
    <w:rsid w:val="00D37303"/>
    <w:rsid w:val="00D37A82"/>
    <w:rsid w:val="00D44071"/>
    <w:rsid w:val="00D444A2"/>
    <w:rsid w:val="00D45159"/>
    <w:rsid w:val="00D4529E"/>
    <w:rsid w:val="00D51372"/>
    <w:rsid w:val="00D53C57"/>
    <w:rsid w:val="00D56F29"/>
    <w:rsid w:val="00D61171"/>
    <w:rsid w:val="00D6136E"/>
    <w:rsid w:val="00D63531"/>
    <w:rsid w:val="00D64D14"/>
    <w:rsid w:val="00D65996"/>
    <w:rsid w:val="00D66FE3"/>
    <w:rsid w:val="00D67E95"/>
    <w:rsid w:val="00D754A8"/>
    <w:rsid w:val="00D802B4"/>
    <w:rsid w:val="00D80FB1"/>
    <w:rsid w:val="00D81CAB"/>
    <w:rsid w:val="00D86B3C"/>
    <w:rsid w:val="00D871BD"/>
    <w:rsid w:val="00D9605E"/>
    <w:rsid w:val="00DA2383"/>
    <w:rsid w:val="00DA26FB"/>
    <w:rsid w:val="00DA28CC"/>
    <w:rsid w:val="00DA752C"/>
    <w:rsid w:val="00DB23B7"/>
    <w:rsid w:val="00DC0843"/>
    <w:rsid w:val="00DC250D"/>
    <w:rsid w:val="00DC54BE"/>
    <w:rsid w:val="00DD4E0D"/>
    <w:rsid w:val="00DE01AB"/>
    <w:rsid w:val="00DF2A6D"/>
    <w:rsid w:val="00DF5537"/>
    <w:rsid w:val="00DF60CA"/>
    <w:rsid w:val="00DF77A0"/>
    <w:rsid w:val="00E0143B"/>
    <w:rsid w:val="00E03B8A"/>
    <w:rsid w:val="00E11166"/>
    <w:rsid w:val="00E12AE5"/>
    <w:rsid w:val="00E41B8D"/>
    <w:rsid w:val="00E43D98"/>
    <w:rsid w:val="00E44AE5"/>
    <w:rsid w:val="00E458E6"/>
    <w:rsid w:val="00E62FD8"/>
    <w:rsid w:val="00E652BA"/>
    <w:rsid w:val="00E7189A"/>
    <w:rsid w:val="00E72C4F"/>
    <w:rsid w:val="00E81A0B"/>
    <w:rsid w:val="00E8787B"/>
    <w:rsid w:val="00E90897"/>
    <w:rsid w:val="00E96F8A"/>
    <w:rsid w:val="00E97FD9"/>
    <w:rsid w:val="00EA66C8"/>
    <w:rsid w:val="00EA68CA"/>
    <w:rsid w:val="00EB28E3"/>
    <w:rsid w:val="00EE10E1"/>
    <w:rsid w:val="00EE13DB"/>
    <w:rsid w:val="00EE35E6"/>
    <w:rsid w:val="00EE408B"/>
    <w:rsid w:val="00F010AC"/>
    <w:rsid w:val="00F075C6"/>
    <w:rsid w:val="00F204E9"/>
    <w:rsid w:val="00F235B0"/>
    <w:rsid w:val="00F25287"/>
    <w:rsid w:val="00F256F4"/>
    <w:rsid w:val="00F35051"/>
    <w:rsid w:val="00F413AC"/>
    <w:rsid w:val="00F422C7"/>
    <w:rsid w:val="00F47A03"/>
    <w:rsid w:val="00F47B37"/>
    <w:rsid w:val="00F5117E"/>
    <w:rsid w:val="00F523B0"/>
    <w:rsid w:val="00F56991"/>
    <w:rsid w:val="00F66E15"/>
    <w:rsid w:val="00F676AD"/>
    <w:rsid w:val="00F803B2"/>
    <w:rsid w:val="00F927BD"/>
    <w:rsid w:val="00F93F9D"/>
    <w:rsid w:val="00F943FC"/>
    <w:rsid w:val="00F956A2"/>
    <w:rsid w:val="00FA228D"/>
    <w:rsid w:val="00FA3FBD"/>
    <w:rsid w:val="00FB0D2D"/>
    <w:rsid w:val="00FB3394"/>
    <w:rsid w:val="00FC1BE9"/>
    <w:rsid w:val="00FD330B"/>
    <w:rsid w:val="00FD432C"/>
    <w:rsid w:val="00FE47DE"/>
    <w:rsid w:val="00FE5F18"/>
    <w:rsid w:val="00FE68E8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86994"/>
  <w15:chartTrackingRefBased/>
  <w15:docId w15:val="{BF7AB90E-9F8C-449C-B43D-01634C1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002BA"/>
    <w:rPr>
      <w:rFonts w:ascii="Arial" w:hAnsi="Arial"/>
      <w:sz w:val="22"/>
      <w:lang w:bidi="ar-SA"/>
    </w:rPr>
  </w:style>
  <w:style w:type="paragraph" w:styleId="1izenburua">
    <w:name w:val="heading 1"/>
    <w:basedOn w:val="Normala"/>
    <w:next w:val="Normala"/>
    <w:qFormat/>
    <w:rsid w:val="003F1393"/>
    <w:pPr>
      <w:keepNext/>
      <w:outlineLvl w:val="0"/>
    </w:pPr>
    <w:rPr>
      <w:b/>
      <w:sz w:val="32"/>
      <w:lang w:val="eu-ES"/>
    </w:rPr>
  </w:style>
  <w:style w:type="paragraph" w:styleId="2izenburua">
    <w:name w:val="heading 2"/>
    <w:basedOn w:val="Normala"/>
    <w:next w:val="Normala"/>
    <w:qFormat/>
    <w:rsid w:val="003F139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3F1393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Orri-oina">
    <w:name w:val="footer"/>
    <w:basedOn w:val="Normala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Bunbuiloarentestua">
    <w:name w:val="Balloon Text"/>
    <w:basedOn w:val="Normala"/>
    <w:semiHidden/>
    <w:rsid w:val="00DE01AB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rsid w:val="0025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saretaertaina-1enfasia">
    <w:name w:val="Medium Grid 2 Accent 1"/>
    <w:basedOn w:val="Taulanormala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saretaertaina">
    <w:name w:val="Medium Grid 2"/>
    <w:basedOn w:val="Taulanormala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itzalduraertaina">
    <w:name w:val="Medium Shading 1"/>
    <w:basedOn w:val="Taulanormala"/>
    <w:uiPriority w:val="63"/>
    <w:rsid w:val="0063494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Zerrendaargia">
    <w:name w:val="Light List"/>
    <w:basedOn w:val="Taulanormala"/>
    <w:uiPriority w:val="61"/>
    <w:rsid w:val="00D0688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iperesteka">
    <w:name w:val="Hyperlink"/>
    <w:rsid w:val="00D30045"/>
    <w:rPr>
      <w:color w:val="0000FF"/>
      <w:u w:val="single"/>
    </w:rPr>
  </w:style>
  <w:style w:type="character" w:styleId="BisitatutakoHiperesteka">
    <w:name w:val="FollowedHyperlink"/>
    <w:basedOn w:val="Paragrafoarenletra-tipolehenetsia"/>
    <w:rsid w:val="00E97FD9"/>
    <w:rPr>
      <w:color w:val="954F72" w:themeColor="followedHyperlink"/>
      <w:u w:val="single"/>
    </w:rPr>
  </w:style>
  <w:style w:type="paragraph" w:styleId="Zerrenda-paragrafoa">
    <w:name w:val="List Paragraph"/>
    <w:basedOn w:val="Normala"/>
    <w:uiPriority w:val="34"/>
    <w:qFormat/>
    <w:rsid w:val="0018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PT7byKvwq6jNVtH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PT7byKvwq6jNVtHb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ARRG\AppData\Local\Microsoft\Windows\Temporary%20Internet%20Files\Content.IE5\6UW7UJ9Y\1GFA1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1GFA1.dot</Template>
  <TotalTime>2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EL NUEVO GOBIERNO FORAL BASARÁ SU GESTIÓN EN LA EJEMPLARIDAD, LA INTEGRIDAD Y LA TRANSPARENCIA</vt:lpstr>
    </vt:vector>
  </TitlesOfParts>
  <Company>Gipuzkoako Foru Aldundia</Company>
  <LinksUpToDate>false</LinksUpToDate>
  <CharactersWithSpaces>1268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http://goo.gl/ni9tmk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http://goo.gl/ni9tmk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IZFE</dc:creator>
  <cp:keywords/>
  <cp:lastModifiedBy>CEBERIO ZUBELZU, ESTIBALIZ</cp:lastModifiedBy>
  <cp:revision>2</cp:revision>
  <cp:lastPrinted>2017-08-31T08:50:00Z</cp:lastPrinted>
  <dcterms:created xsi:type="dcterms:W3CDTF">2026-06-01T17:29:00Z</dcterms:created>
  <dcterms:modified xsi:type="dcterms:W3CDTF">2026-06-01T17:29:00Z</dcterms:modified>
</cp:coreProperties>
</file>